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0022" w14:textId="77777777" w:rsidR="00EA638D" w:rsidRPr="00564DF2" w:rsidRDefault="004D7B1B" w:rsidP="00564DF2">
      <w:pPr>
        <w:pStyle w:val="Heading1"/>
      </w:pPr>
      <w:r w:rsidRPr="00564DF2">
        <w:drawing>
          <wp:anchor distT="0" distB="0" distL="114300" distR="114300" simplePos="0" relativeHeight="251658240" behindDoc="1" locked="1" layoutInCell="1" allowOverlap="1" wp14:anchorId="17297F79" wp14:editId="412274DF">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870A1A" w:rsidRPr="00564DF2">
        <w:t>Local Wellness Policy: Triennial Assessment</w:t>
      </w:r>
    </w:p>
    <w:p w14:paraId="32560D8A" w14:textId="77777777" w:rsidR="00BF7315" w:rsidRPr="008A3B17" w:rsidRDefault="00870A1A" w:rsidP="008A3B17">
      <w:pPr>
        <w:pStyle w:val="Heading2"/>
      </w:pPr>
      <w:r>
        <w:t>Background</w:t>
      </w:r>
    </w:p>
    <w:p w14:paraId="2A524445" w14:textId="77777777" w:rsidR="00870A1A" w:rsidRDefault="00870A1A" w:rsidP="00564DF2">
      <w:pPr>
        <w:rPr>
          <w:noProof/>
        </w:rPr>
      </w:pPr>
      <w:r w:rsidRPr="00870A1A">
        <w:rPr>
          <w:noProof/>
        </w:rPr>
        <w:t>A local school wellness policy is a written document that guides a local education agency’s (LEA) or school district’s efforts to establish a school environment that promotes students’ health, well-being and ability to learn. The wellness policy requirement was strengthened by the Healthy, Hunger-Free Kids (HHKA) Act of 2010. An assessment of the school wellness policy must be conducted a minimum of once every three years; however, LEAs may assess the policy more frequently.</w:t>
      </w:r>
    </w:p>
    <w:p w14:paraId="3111DC71" w14:textId="77777777" w:rsidR="00870A1A" w:rsidRPr="00564DF2" w:rsidRDefault="00870A1A" w:rsidP="00564DF2">
      <w:pPr>
        <w:pStyle w:val="Heading2"/>
      </w:pPr>
      <w:r w:rsidRPr="00564DF2">
        <w:t>Triennial Recordkeeping</w:t>
      </w:r>
    </w:p>
    <w:p w14:paraId="15429892" w14:textId="77777777" w:rsidR="00870A1A" w:rsidRDefault="00870A1A" w:rsidP="00870A1A">
      <w:r>
        <w:t xml:space="preserve">This assessment resource is offered as a way to summarize the information gathered during the assessment. It contains the three required components: </w:t>
      </w:r>
    </w:p>
    <w:p w14:paraId="36E3D163" w14:textId="77777777" w:rsidR="00870A1A" w:rsidRDefault="00870A1A" w:rsidP="00870A1A">
      <w:pPr>
        <w:pStyle w:val="ListParagraph"/>
        <w:numPr>
          <w:ilvl w:val="0"/>
          <w:numId w:val="2"/>
        </w:numPr>
      </w:pPr>
      <w:r>
        <w:t xml:space="preserve">Compliance with the wellness policy </w:t>
      </w:r>
    </w:p>
    <w:p w14:paraId="5CE48D38" w14:textId="77777777" w:rsidR="00870A1A" w:rsidRDefault="00870A1A" w:rsidP="00870A1A">
      <w:pPr>
        <w:pStyle w:val="ListParagraph"/>
        <w:numPr>
          <w:ilvl w:val="0"/>
          <w:numId w:val="2"/>
        </w:numPr>
      </w:pPr>
      <w:r>
        <w:t xml:space="preserve">How the wellness policy compares to model wellness policies </w:t>
      </w:r>
    </w:p>
    <w:p w14:paraId="470A7768" w14:textId="77777777" w:rsidR="00870A1A" w:rsidRDefault="00870A1A" w:rsidP="00870A1A">
      <w:pPr>
        <w:pStyle w:val="ListParagraph"/>
        <w:numPr>
          <w:ilvl w:val="0"/>
          <w:numId w:val="2"/>
        </w:numPr>
      </w:pPr>
      <w:r>
        <w:t xml:space="preserve">Progress made in attaining the goals of the wellness policy </w:t>
      </w:r>
    </w:p>
    <w:p w14:paraId="7793B75B" w14:textId="77777777" w:rsidR="00870A1A" w:rsidRDefault="00870A1A" w:rsidP="00564DF2">
      <w:r>
        <w:t>LEAs can document the assessment in other formats as long as the three required components are included. Keep a copy of the most recent triennial assessment, school building progress reports and additional supporting documentation on file. These will be needed during a School Nutrition Program administrative review.</w:t>
      </w:r>
    </w:p>
    <w:p w14:paraId="78EE1172" w14:textId="77777777" w:rsidR="00870A1A" w:rsidRPr="00564DF2" w:rsidRDefault="00870A1A" w:rsidP="00564DF2">
      <w:pPr>
        <w:pStyle w:val="Heading2"/>
      </w:pPr>
      <w:r w:rsidRPr="00564DF2">
        <w:t>Public Updates</w:t>
      </w:r>
    </w:p>
    <w:p w14:paraId="60203820" w14:textId="77777777" w:rsidR="00870A1A" w:rsidRDefault="00870A1A" w:rsidP="00870A1A">
      <w:r>
        <w:t xml:space="preserve">HHKA requires that LEAs make the following available to the public on an annual basis: </w:t>
      </w:r>
    </w:p>
    <w:p w14:paraId="4F160B40" w14:textId="77777777" w:rsidR="00870A1A" w:rsidRDefault="00870A1A" w:rsidP="00870A1A">
      <w:pPr>
        <w:pStyle w:val="ListParagraph"/>
        <w:numPr>
          <w:ilvl w:val="0"/>
          <w:numId w:val="1"/>
        </w:numPr>
      </w:pPr>
      <w:r>
        <w:t xml:space="preserve">The wellness policy, including any updates </w:t>
      </w:r>
    </w:p>
    <w:p w14:paraId="1BBA781C" w14:textId="77777777" w:rsidR="00870A1A" w:rsidRDefault="00870A1A" w:rsidP="00870A1A">
      <w:pPr>
        <w:pStyle w:val="ListParagraph"/>
        <w:numPr>
          <w:ilvl w:val="0"/>
          <w:numId w:val="1"/>
        </w:numPr>
      </w:pPr>
      <w:r>
        <w:t xml:space="preserve">Position title of the designated school official(s) who lead the local wellness committee </w:t>
      </w:r>
    </w:p>
    <w:p w14:paraId="5B9E8630" w14:textId="77777777" w:rsidR="00870A1A" w:rsidRDefault="00870A1A" w:rsidP="00870A1A">
      <w:pPr>
        <w:pStyle w:val="ListParagraph"/>
        <w:numPr>
          <w:ilvl w:val="0"/>
          <w:numId w:val="1"/>
        </w:numPr>
      </w:pPr>
      <w:r>
        <w:t xml:space="preserve">Information on how the public can get involved with the local wellness committee </w:t>
      </w:r>
    </w:p>
    <w:p w14:paraId="6B8ECC3B" w14:textId="77777777" w:rsidR="00870A1A" w:rsidRPr="00870A1A" w:rsidRDefault="00870A1A" w:rsidP="00564DF2">
      <w:pPr>
        <w:pStyle w:val="ListParagraph"/>
        <w:numPr>
          <w:ilvl w:val="0"/>
          <w:numId w:val="1"/>
        </w:numPr>
      </w:pPr>
      <w:r>
        <w:t>The Triennial assessment also needs to be made available to the public every 3 years</w:t>
      </w:r>
    </w:p>
    <w:p w14:paraId="603DE9BE" w14:textId="77777777" w:rsidR="00870A1A" w:rsidRDefault="00870A1A" w:rsidP="00870A1A">
      <w:pPr>
        <w:pStyle w:val="Heading2"/>
      </w:pPr>
      <w:r>
        <w:t>Resources</w:t>
      </w:r>
    </w:p>
    <w:p w14:paraId="423D1708" w14:textId="77777777" w:rsidR="00870A1A" w:rsidRDefault="00870A1A" w:rsidP="00870A1A">
      <w:pPr>
        <w:pStyle w:val="ListParagraph"/>
        <w:numPr>
          <w:ilvl w:val="0"/>
          <w:numId w:val="3"/>
        </w:numPr>
      </w:pPr>
      <w:hyperlink r:id="rId9" w:history="1">
        <w:r w:rsidRPr="00870A1A">
          <w:rPr>
            <w:rStyle w:val="Hyperlink"/>
          </w:rPr>
          <w:t>Sample Wellness Polic</w:t>
        </w:r>
        <w:r w:rsidR="00EE052F">
          <w:rPr>
            <w:rStyle w:val="Hyperlink"/>
          </w:rPr>
          <w:t>y and Regulation</w:t>
        </w:r>
      </w:hyperlink>
      <w:r w:rsidRPr="00870A1A">
        <w:t>: Developed by Iowa Association of School Boards and Iowa Department of Education, can be utilized as a guide when updating policies.</w:t>
      </w:r>
    </w:p>
    <w:p w14:paraId="3CA97528" w14:textId="77777777" w:rsidR="00870A1A" w:rsidRDefault="00870A1A" w:rsidP="00870A1A">
      <w:pPr>
        <w:pStyle w:val="ListParagraph"/>
        <w:numPr>
          <w:ilvl w:val="0"/>
          <w:numId w:val="3"/>
        </w:numPr>
      </w:pPr>
      <w:hyperlink r:id="rId10" w:history="1">
        <w:r w:rsidRPr="00870A1A">
          <w:rPr>
            <w:rStyle w:val="Hyperlink"/>
          </w:rPr>
          <w:t>Healthy Choices Count 5-2-1-0 Registered Sites</w:t>
        </w:r>
      </w:hyperlink>
      <w:r w:rsidRPr="00870A1A">
        <w:t>: Iowa Healthiest State Initiative has a registration process for schools that includes a questionnaire of current policies and practices. The questionnaire can be used as a tool to review and update the</w:t>
      </w:r>
      <w:r w:rsidR="00CB47A3">
        <w:t xml:space="preserve"> policy.</w:t>
      </w:r>
    </w:p>
    <w:p w14:paraId="4C0064E9" w14:textId="77777777" w:rsidR="00870A1A" w:rsidRDefault="00870A1A" w:rsidP="00870A1A">
      <w:pPr>
        <w:ind w:left="533"/>
      </w:pPr>
    </w:p>
    <w:p w14:paraId="462C0F44" w14:textId="77777777" w:rsidR="00870A1A" w:rsidRDefault="00870A1A" w:rsidP="006D2452">
      <w:pPr>
        <w:rPr>
          <w:noProof/>
        </w:rPr>
      </w:pPr>
      <w:r>
        <w:br w:type="page"/>
      </w:r>
    </w:p>
    <w:p w14:paraId="23528EA1" w14:textId="77777777" w:rsidR="00870A1A" w:rsidRPr="00564DF2" w:rsidRDefault="00870A1A" w:rsidP="00564DF2">
      <w:pPr>
        <w:pStyle w:val="Heading1"/>
      </w:pPr>
      <w:r w:rsidRPr="00564DF2">
        <w:lastRenderedPageBreak/>
        <w:t>Local Wellness Policy: Triennial Assessment</w:t>
      </w:r>
    </w:p>
    <w:p w14:paraId="313671AF" w14:textId="77777777" w:rsidR="00C50032" w:rsidRPr="00564DF2" w:rsidRDefault="00870A1A" w:rsidP="00564DF2">
      <w:pPr>
        <w:pStyle w:val="Heading2"/>
      </w:pPr>
      <w:r w:rsidRPr="00564DF2">
        <w:t>Section 1: General Information and Wellness Committee</w:t>
      </w:r>
    </w:p>
    <w:tbl>
      <w:tblPr>
        <w:tblStyle w:val="DefaultEducation"/>
        <w:tblW w:w="10819" w:type="dxa"/>
        <w:tblLook w:val="04A0" w:firstRow="1" w:lastRow="0" w:firstColumn="1" w:lastColumn="0" w:noHBand="0" w:noVBand="1"/>
      </w:tblPr>
      <w:tblGrid>
        <w:gridCol w:w="4045"/>
        <w:gridCol w:w="6774"/>
      </w:tblGrid>
      <w:tr w:rsidR="00564DF2" w14:paraId="0D4F8A50" w14:textId="77777777" w:rsidTr="00564DF2">
        <w:trPr>
          <w:cnfStyle w:val="100000000000" w:firstRow="1" w:lastRow="0" w:firstColumn="0" w:lastColumn="0" w:oddVBand="0" w:evenVBand="0" w:oddHBand="0" w:evenHBand="0" w:firstRowFirstColumn="0" w:firstRowLastColumn="0" w:lastRowFirstColumn="0" w:lastRowLastColumn="0"/>
          <w:cantSplit/>
          <w:trHeight w:val="259"/>
        </w:trPr>
        <w:tc>
          <w:tcPr>
            <w:tcW w:w="4045" w:type="dxa"/>
          </w:tcPr>
          <w:p w14:paraId="10B40D16" w14:textId="77777777" w:rsidR="00564DF2" w:rsidRDefault="00564DF2" w:rsidP="00564DF2">
            <w:pPr>
              <w:ind w:left="0"/>
              <w:jc w:val="center"/>
            </w:pPr>
            <w:r>
              <w:t>Information Requested</w:t>
            </w:r>
          </w:p>
        </w:tc>
        <w:tc>
          <w:tcPr>
            <w:tcW w:w="6774" w:type="dxa"/>
          </w:tcPr>
          <w:p w14:paraId="6666B58B" w14:textId="77777777" w:rsidR="00564DF2" w:rsidRDefault="00564DF2" w:rsidP="00564DF2">
            <w:pPr>
              <w:ind w:left="0"/>
              <w:jc w:val="center"/>
            </w:pPr>
            <w:r>
              <w:t>Complete the requested information in the sections below.</w:t>
            </w:r>
          </w:p>
        </w:tc>
      </w:tr>
      <w:tr w:rsidR="00564DF2" w14:paraId="16E86147" w14:textId="77777777" w:rsidTr="00564DF2">
        <w:trPr>
          <w:cantSplit/>
          <w:trHeight w:val="243"/>
        </w:trPr>
        <w:tc>
          <w:tcPr>
            <w:tcW w:w="4045" w:type="dxa"/>
            <w:vAlign w:val="top"/>
          </w:tcPr>
          <w:p w14:paraId="3F79D95B" w14:textId="77777777" w:rsidR="00564DF2" w:rsidRDefault="00564DF2" w:rsidP="00564DF2">
            <w:pPr>
              <w:ind w:left="0"/>
            </w:pPr>
            <w:r>
              <w:t>LEA (Local Education Agency) name:</w:t>
            </w:r>
          </w:p>
        </w:tc>
        <w:tc>
          <w:tcPr>
            <w:tcW w:w="6774" w:type="dxa"/>
            <w:vAlign w:val="top"/>
          </w:tcPr>
          <w:p w14:paraId="40945E09" w14:textId="37D4391F" w:rsidR="00564DF2" w:rsidRDefault="008057C7" w:rsidP="00564DF2">
            <w:pPr>
              <w:ind w:left="0"/>
            </w:pPr>
            <w:r>
              <w:t>Shenandoah Community School District</w:t>
            </w:r>
          </w:p>
        </w:tc>
      </w:tr>
      <w:tr w:rsidR="00564DF2" w14:paraId="77E6FF65" w14:textId="77777777" w:rsidTr="00564DF2">
        <w:trPr>
          <w:cantSplit/>
          <w:trHeight w:val="247"/>
        </w:trPr>
        <w:tc>
          <w:tcPr>
            <w:tcW w:w="4045" w:type="dxa"/>
            <w:vAlign w:val="top"/>
          </w:tcPr>
          <w:p w14:paraId="6BE8AABF" w14:textId="77777777" w:rsidR="00564DF2" w:rsidRDefault="00564DF2" w:rsidP="00564DF2">
            <w:pPr>
              <w:ind w:left="0"/>
            </w:pPr>
            <w:r>
              <w:t>Date Triennial Assessment was completed:</w:t>
            </w:r>
          </w:p>
        </w:tc>
        <w:tc>
          <w:tcPr>
            <w:tcW w:w="6774" w:type="dxa"/>
            <w:vAlign w:val="top"/>
          </w:tcPr>
          <w:p w14:paraId="57EB45F0" w14:textId="7ECD6D86" w:rsidR="00564DF2" w:rsidRDefault="008057C7" w:rsidP="00564DF2">
            <w:pPr>
              <w:ind w:left="0"/>
            </w:pPr>
            <w:r>
              <w:t>April 10, 2026</w:t>
            </w:r>
          </w:p>
        </w:tc>
      </w:tr>
      <w:tr w:rsidR="00564DF2" w14:paraId="3AEAAD0A" w14:textId="77777777" w:rsidTr="00564DF2">
        <w:trPr>
          <w:cantSplit/>
          <w:trHeight w:val="243"/>
        </w:trPr>
        <w:tc>
          <w:tcPr>
            <w:tcW w:w="4045" w:type="dxa"/>
            <w:vAlign w:val="top"/>
          </w:tcPr>
          <w:p w14:paraId="73E0C584" w14:textId="77777777" w:rsidR="00564DF2" w:rsidRDefault="00564DF2" w:rsidP="00564DF2">
            <w:pPr>
              <w:ind w:left="0"/>
            </w:pPr>
            <w:r>
              <w:t>Date of last wellness policy review:</w:t>
            </w:r>
          </w:p>
        </w:tc>
        <w:tc>
          <w:tcPr>
            <w:tcW w:w="6774" w:type="dxa"/>
            <w:vAlign w:val="top"/>
          </w:tcPr>
          <w:p w14:paraId="110654AA" w14:textId="7D1DA24A" w:rsidR="00564DF2" w:rsidRDefault="00691FC4" w:rsidP="00564DF2">
            <w:pPr>
              <w:ind w:left="0"/>
            </w:pPr>
            <w:r>
              <w:t>2021 – On Board Agenda for 4.13.26</w:t>
            </w:r>
          </w:p>
        </w:tc>
      </w:tr>
      <w:tr w:rsidR="00564DF2" w14:paraId="02FC066C" w14:textId="77777777" w:rsidTr="00564DF2">
        <w:trPr>
          <w:cantSplit/>
          <w:trHeight w:val="487"/>
        </w:trPr>
        <w:tc>
          <w:tcPr>
            <w:tcW w:w="4045" w:type="dxa"/>
            <w:vAlign w:val="top"/>
          </w:tcPr>
          <w:p w14:paraId="57FD23B6" w14:textId="77777777" w:rsidR="00564DF2" w:rsidRDefault="00564DF2" w:rsidP="00564DF2">
            <w:pPr>
              <w:ind w:left="0"/>
            </w:pPr>
            <w:r>
              <w:t>How often does the school wellness committee meet?</w:t>
            </w:r>
          </w:p>
        </w:tc>
        <w:tc>
          <w:tcPr>
            <w:tcW w:w="6774" w:type="dxa"/>
            <w:vAlign w:val="top"/>
          </w:tcPr>
          <w:p w14:paraId="254FD71C" w14:textId="267125D9" w:rsidR="00564DF2" w:rsidRDefault="00691FC4" w:rsidP="00564DF2">
            <w:pPr>
              <w:ind w:left="0"/>
            </w:pPr>
            <w:r>
              <w:t>Twice a year.</w:t>
            </w:r>
          </w:p>
        </w:tc>
      </w:tr>
      <w:tr w:rsidR="00564DF2" w14:paraId="14612576" w14:textId="77777777" w:rsidTr="00564DF2">
        <w:trPr>
          <w:cantSplit/>
          <w:trHeight w:val="487"/>
        </w:trPr>
        <w:tc>
          <w:tcPr>
            <w:tcW w:w="4045" w:type="dxa"/>
            <w:vAlign w:val="top"/>
          </w:tcPr>
          <w:p w14:paraId="198F0805" w14:textId="77777777" w:rsidR="00564DF2" w:rsidRDefault="00564DF2" w:rsidP="00564DF2">
            <w:pPr>
              <w:ind w:left="0"/>
            </w:pPr>
            <w:r w:rsidRPr="00564DF2">
              <w:t>How often does the school wellness committee meet? Date of last meeting?</w:t>
            </w:r>
          </w:p>
        </w:tc>
        <w:tc>
          <w:tcPr>
            <w:tcW w:w="6774" w:type="dxa"/>
            <w:vAlign w:val="top"/>
          </w:tcPr>
          <w:p w14:paraId="1F3376CC" w14:textId="0AA42295" w:rsidR="00564DF2" w:rsidRDefault="008057C7" w:rsidP="00564DF2">
            <w:pPr>
              <w:ind w:left="0"/>
            </w:pPr>
            <w:r>
              <w:t>Twice a year. The formal Committee has not been active for 4 years. Next meeting scheduled for April 16, 2026</w:t>
            </w:r>
          </w:p>
        </w:tc>
      </w:tr>
      <w:tr w:rsidR="00564DF2" w14:paraId="4EF5F2C0" w14:textId="77777777" w:rsidTr="00564DF2">
        <w:trPr>
          <w:cantSplit/>
          <w:trHeight w:val="487"/>
        </w:trPr>
        <w:tc>
          <w:tcPr>
            <w:tcW w:w="4045" w:type="dxa"/>
            <w:vAlign w:val="top"/>
          </w:tcPr>
          <w:p w14:paraId="6DE6DFEE" w14:textId="77777777" w:rsidR="00564DF2" w:rsidRDefault="00564DF2" w:rsidP="00564DF2">
            <w:pPr>
              <w:ind w:left="0"/>
            </w:pPr>
            <w:r w:rsidRPr="00564DF2">
              <w:t>When were the required annual public notifications completed this year?</w:t>
            </w:r>
          </w:p>
        </w:tc>
        <w:tc>
          <w:tcPr>
            <w:tcW w:w="6774" w:type="dxa"/>
            <w:vAlign w:val="top"/>
          </w:tcPr>
          <w:p w14:paraId="4D2992EA" w14:textId="6F9DB66A" w:rsidR="00564DF2" w:rsidRDefault="008057C7" w:rsidP="00564DF2">
            <w:pPr>
              <w:ind w:left="0"/>
            </w:pPr>
            <w:r>
              <w:t>July 2026 – student handbook, registration documents, website.</w:t>
            </w:r>
          </w:p>
        </w:tc>
      </w:tr>
    </w:tbl>
    <w:p w14:paraId="4C6E7E20" w14:textId="77777777" w:rsidR="00870A1A" w:rsidRDefault="00870A1A" w:rsidP="00564DF2"/>
    <w:p w14:paraId="45E96B50" w14:textId="77777777" w:rsidR="00564DF2" w:rsidRPr="00564DF2" w:rsidRDefault="00912D20" w:rsidP="00564DF2">
      <w:pPr>
        <w:pStyle w:val="Heading3"/>
        <w:rPr>
          <w:rStyle w:val="Heading3Char"/>
          <w:b/>
        </w:rPr>
      </w:pPr>
      <w:r w:rsidRPr="00564DF2">
        <w:rPr>
          <w:rStyle w:val="Heading3Char"/>
          <w:b/>
        </w:rPr>
        <w:t>Designated School Wellness Leader</w:t>
      </w:r>
    </w:p>
    <w:p w14:paraId="26C6C62A" w14:textId="77777777" w:rsidR="00564DF2" w:rsidRDefault="00912D20" w:rsidP="006D2452">
      <w:r w:rsidRPr="00912D20">
        <w:t>LEAs must designate at least one school official responsible for determining the extent to which each school under their jurisdiction follows the wellness policy.</w:t>
      </w:r>
    </w:p>
    <w:tbl>
      <w:tblPr>
        <w:tblStyle w:val="DefaultEducation"/>
        <w:tblW w:w="0" w:type="auto"/>
        <w:tblLook w:val="04A0" w:firstRow="1" w:lastRow="0" w:firstColumn="1" w:lastColumn="0" w:noHBand="0" w:noVBand="1"/>
      </w:tblPr>
      <w:tblGrid>
        <w:gridCol w:w="3596"/>
        <w:gridCol w:w="3597"/>
        <w:gridCol w:w="3597"/>
      </w:tblGrid>
      <w:tr w:rsidR="00AE05C0" w:rsidRPr="006D2452" w14:paraId="3275505C" w14:textId="77777777" w:rsidTr="008057C7">
        <w:trPr>
          <w:cnfStyle w:val="100000000000" w:firstRow="1" w:lastRow="0" w:firstColumn="0" w:lastColumn="0" w:oddVBand="0" w:evenVBand="0" w:oddHBand="0" w:evenHBand="0" w:firstRowFirstColumn="0" w:firstRowLastColumn="0" w:lastRowFirstColumn="0" w:lastRowLastColumn="0"/>
          <w:cantSplit/>
          <w:trHeight w:val="27"/>
        </w:trPr>
        <w:tc>
          <w:tcPr>
            <w:tcW w:w="3596" w:type="dxa"/>
          </w:tcPr>
          <w:p w14:paraId="32ACF487" w14:textId="77777777" w:rsidR="00AE05C0" w:rsidRPr="006D2452" w:rsidRDefault="00AE05C0" w:rsidP="006D2452">
            <w:pPr>
              <w:pStyle w:val="TableHeading"/>
              <w:jc w:val="center"/>
              <w:rPr>
                <w:b/>
              </w:rPr>
            </w:pPr>
            <w:r w:rsidRPr="006D2452">
              <w:rPr>
                <w:b/>
              </w:rPr>
              <w:t>Name:</w:t>
            </w:r>
          </w:p>
        </w:tc>
        <w:tc>
          <w:tcPr>
            <w:tcW w:w="3597" w:type="dxa"/>
          </w:tcPr>
          <w:p w14:paraId="302DAC85" w14:textId="77777777" w:rsidR="00AE05C0" w:rsidRPr="006D2452" w:rsidRDefault="00AE05C0" w:rsidP="006D2452">
            <w:pPr>
              <w:pStyle w:val="TableHeading"/>
              <w:jc w:val="center"/>
              <w:rPr>
                <w:b/>
              </w:rPr>
            </w:pPr>
            <w:r w:rsidRPr="006D2452">
              <w:rPr>
                <w:b/>
              </w:rPr>
              <w:t>Job title:</w:t>
            </w:r>
          </w:p>
        </w:tc>
        <w:tc>
          <w:tcPr>
            <w:tcW w:w="3597" w:type="dxa"/>
          </w:tcPr>
          <w:p w14:paraId="63403D1C" w14:textId="77777777" w:rsidR="00AE05C0" w:rsidRPr="006D2452" w:rsidRDefault="00AE05C0" w:rsidP="006D2452">
            <w:pPr>
              <w:pStyle w:val="TableHeading"/>
              <w:jc w:val="center"/>
              <w:rPr>
                <w:b/>
              </w:rPr>
            </w:pPr>
            <w:r w:rsidRPr="006D2452">
              <w:rPr>
                <w:b/>
              </w:rPr>
              <w:t>Email:</w:t>
            </w:r>
          </w:p>
        </w:tc>
      </w:tr>
      <w:tr w:rsidR="00AE05C0" w14:paraId="578BDCD4" w14:textId="77777777" w:rsidTr="00564DF2">
        <w:trPr>
          <w:cantSplit/>
        </w:trPr>
        <w:tc>
          <w:tcPr>
            <w:tcW w:w="3596" w:type="dxa"/>
          </w:tcPr>
          <w:p w14:paraId="5998B68E" w14:textId="36BC7533" w:rsidR="00AE05C0" w:rsidRDefault="0008051F" w:rsidP="003D6DE3">
            <w:pPr>
              <w:ind w:left="0"/>
            </w:pPr>
            <w:r>
              <w:t>Kerri Nelson</w:t>
            </w:r>
          </w:p>
        </w:tc>
        <w:tc>
          <w:tcPr>
            <w:tcW w:w="3597" w:type="dxa"/>
          </w:tcPr>
          <w:p w14:paraId="52A05D52" w14:textId="1431B192" w:rsidR="00AE05C0" w:rsidRDefault="0008051F" w:rsidP="003D6DE3">
            <w:pPr>
              <w:ind w:left="0"/>
            </w:pPr>
            <w:r>
              <w:t>Superintendent</w:t>
            </w:r>
          </w:p>
        </w:tc>
        <w:tc>
          <w:tcPr>
            <w:tcW w:w="3597" w:type="dxa"/>
          </w:tcPr>
          <w:p w14:paraId="6D28F6AB" w14:textId="7A6607E2" w:rsidR="00C23AF3" w:rsidRDefault="0008051F" w:rsidP="003D6DE3">
            <w:pPr>
              <w:ind w:left="0"/>
            </w:pPr>
            <w:r>
              <w:t>nelsonk@shencsd.com</w:t>
            </w:r>
          </w:p>
        </w:tc>
      </w:tr>
    </w:tbl>
    <w:p w14:paraId="2BA3A1A2" w14:textId="77777777" w:rsidR="00AE05C0" w:rsidRDefault="00AE05C0" w:rsidP="00870A1A"/>
    <w:p w14:paraId="3F7C9DEA" w14:textId="77777777" w:rsidR="006D2452" w:rsidRPr="006D2452" w:rsidRDefault="00912D20" w:rsidP="006D2452">
      <w:pPr>
        <w:pStyle w:val="Heading3"/>
        <w:rPr>
          <w:rStyle w:val="Heading3Char"/>
          <w:b/>
        </w:rPr>
      </w:pPr>
      <w:r w:rsidRPr="006D2452">
        <w:rPr>
          <w:rStyle w:val="Heading3Char"/>
          <w:b/>
        </w:rPr>
        <w:t>School Wellness Committee Members</w:t>
      </w:r>
    </w:p>
    <w:p w14:paraId="2AC30096" w14:textId="77777777" w:rsidR="00870A1A" w:rsidRDefault="006D2452" w:rsidP="006D2452">
      <w:r>
        <w:t>S</w:t>
      </w:r>
      <w:r w:rsidR="00912D20">
        <w:t>chools must permit involvement from parents, students, school food service, teachers of physical education, school health professionals, school board members, school administrators and general public.</w:t>
      </w:r>
    </w:p>
    <w:tbl>
      <w:tblPr>
        <w:tblStyle w:val="DefaultEducation"/>
        <w:tblW w:w="0" w:type="auto"/>
        <w:tblLook w:val="04A0" w:firstRow="1" w:lastRow="0" w:firstColumn="1" w:lastColumn="0" w:noHBand="0" w:noVBand="1"/>
      </w:tblPr>
      <w:tblGrid>
        <w:gridCol w:w="3596"/>
        <w:gridCol w:w="3597"/>
        <w:gridCol w:w="3597"/>
      </w:tblGrid>
      <w:tr w:rsidR="00C50032" w:rsidRPr="006D2452" w14:paraId="2008B697" w14:textId="77777777" w:rsidTr="006D2452">
        <w:trPr>
          <w:cnfStyle w:val="100000000000" w:firstRow="1" w:lastRow="0" w:firstColumn="0" w:lastColumn="0" w:oddVBand="0" w:evenVBand="0" w:oddHBand="0" w:evenHBand="0" w:firstRowFirstColumn="0" w:firstRowLastColumn="0" w:lastRowFirstColumn="0" w:lastRowLastColumn="0"/>
          <w:cantSplit/>
          <w:trHeight w:val="359"/>
          <w:tblHeader/>
        </w:trPr>
        <w:tc>
          <w:tcPr>
            <w:tcW w:w="3596" w:type="dxa"/>
          </w:tcPr>
          <w:p w14:paraId="15FA4785" w14:textId="77777777" w:rsidR="00C50032" w:rsidRPr="006D2452" w:rsidRDefault="00C50032" w:rsidP="006D2452">
            <w:pPr>
              <w:pStyle w:val="TableHeading"/>
              <w:jc w:val="center"/>
              <w:rPr>
                <w:b/>
              </w:rPr>
            </w:pPr>
            <w:r w:rsidRPr="006D2452">
              <w:rPr>
                <w:b/>
              </w:rPr>
              <w:t>Name:</w:t>
            </w:r>
          </w:p>
        </w:tc>
        <w:tc>
          <w:tcPr>
            <w:tcW w:w="3597" w:type="dxa"/>
          </w:tcPr>
          <w:p w14:paraId="3D9688AA" w14:textId="77777777" w:rsidR="00C50032" w:rsidRPr="006D2452" w:rsidRDefault="00C50032" w:rsidP="006D2452">
            <w:pPr>
              <w:pStyle w:val="TableHeading"/>
              <w:jc w:val="center"/>
              <w:rPr>
                <w:b/>
              </w:rPr>
            </w:pPr>
            <w:r w:rsidRPr="006D2452">
              <w:rPr>
                <w:b/>
              </w:rPr>
              <w:t>Job title/volunteer:</w:t>
            </w:r>
          </w:p>
        </w:tc>
        <w:tc>
          <w:tcPr>
            <w:tcW w:w="3597" w:type="dxa"/>
          </w:tcPr>
          <w:p w14:paraId="5305C94F" w14:textId="77777777" w:rsidR="00C50032" w:rsidRPr="006D2452" w:rsidRDefault="00C50032" w:rsidP="006D2452">
            <w:pPr>
              <w:pStyle w:val="TableHeading"/>
              <w:jc w:val="center"/>
              <w:rPr>
                <w:b/>
              </w:rPr>
            </w:pPr>
            <w:r w:rsidRPr="006D2452">
              <w:rPr>
                <w:b/>
              </w:rPr>
              <w:t>Email:</w:t>
            </w:r>
          </w:p>
        </w:tc>
      </w:tr>
      <w:tr w:rsidR="00C50032" w14:paraId="0B86D188" w14:textId="77777777" w:rsidTr="006D2452">
        <w:trPr>
          <w:cantSplit/>
          <w:trHeight w:val="346"/>
        </w:trPr>
        <w:tc>
          <w:tcPr>
            <w:tcW w:w="3596" w:type="dxa"/>
            <w:vAlign w:val="top"/>
          </w:tcPr>
          <w:p w14:paraId="09517EFF" w14:textId="7E25B1A8" w:rsidR="00C50032" w:rsidRDefault="008057C7" w:rsidP="006D2452">
            <w:pPr>
              <w:ind w:left="0"/>
            </w:pPr>
            <w:r>
              <w:t>Amy Zona</w:t>
            </w:r>
          </w:p>
        </w:tc>
        <w:tc>
          <w:tcPr>
            <w:tcW w:w="3597" w:type="dxa"/>
            <w:vAlign w:val="top"/>
          </w:tcPr>
          <w:p w14:paraId="1681C2B3" w14:textId="3C1ACBE7" w:rsidR="00C50032" w:rsidRDefault="008057C7" w:rsidP="006D2452">
            <w:pPr>
              <w:ind w:left="0"/>
            </w:pPr>
            <w:r>
              <w:t>Parent/Community Partner through SMC</w:t>
            </w:r>
          </w:p>
        </w:tc>
        <w:tc>
          <w:tcPr>
            <w:tcW w:w="3597" w:type="dxa"/>
            <w:vAlign w:val="top"/>
          </w:tcPr>
          <w:p w14:paraId="0B16FA23" w14:textId="58E2100A" w:rsidR="00C50032" w:rsidRDefault="008057C7" w:rsidP="006D2452">
            <w:pPr>
              <w:ind w:left="0"/>
            </w:pPr>
            <w:r w:rsidRPr="008057C7">
              <w:t>AZona@smchospital.com</w:t>
            </w:r>
          </w:p>
        </w:tc>
      </w:tr>
      <w:tr w:rsidR="00C50032" w14:paraId="14BFF163" w14:textId="77777777" w:rsidTr="006D2452">
        <w:trPr>
          <w:cantSplit/>
          <w:trHeight w:val="346"/>
        </w:trPr>
        <w:tc>
          <w:tcPr>
            <w:tcW w:w="3596" w:type="dxa"/>
            <w:vAlign w:val="top"/>
          </w:tcPr>
          <w:p w14:paraId="4E210674" w14:textId="7EA801A0" w:rsidR="00C50032" w:rsidRDefault="008057C7" w:rsidP="006D2452">
            <w:pPr>
              <w:ind w:left="0"/>
            </w:pPr>
            <w:r>
              <w:t>Cori Feller</w:t>
            </w:r>
          </w:p>
        </w:tc>
        <w:tc>
          <w:tcPr>
            <w:tcW w:w="3597" w:type="dxa"/>
            <w:vAlign w:val="top"/>
          </w:tcPr>
          <w:p w14:paraId="640164E2" w14:textId="3A4C1C78" w:rsidR="00C50032" w:rsidRDefault="008057C7" w:rsidP="006D2452">
            <w:pPr>
              <w:ind w:left="0"/>
            </w:pPr>
            <w:r>
              <w:t>Executive Secretary</w:t>
            </w:r>
          </w:p>
        </w:tc>
        <w:tc>
          <w:tcPr>
            <w:tcW w:w="3597" w:type="dxa"/>
            <w:vAlign w:val="top"/>
          </w:tcPr>
          <w:p w14:paraId="24881CA7" w14:textId="0AE4816E" w:rsidR="00C50032" w:rsidRDefault="008057C7" w:rsidP="006D2452">
            <w:pPr>
              <w:ind w:left="0"/>
            </w:pPr>
            <w:hyperlink r:id="rId11" w:history="1">
              <w:r w:rsidRPr="00944CD4">
                <w:rPr>
                  <w:rStyle w:val="Hyperlink"/>
                </w:rPr>
                <w:t>fellerc@shencsd.com</w:t>
              </w:r>
            </w:hyperlink>
          </w:p>
        </w:tc>
      </w:tr>
      <w:tr w:rsidR="00C50032" w14:paraId="77F64740" w14:textId="77777777" w:rsidTr="006D2452">
        <w:trPr>
          <w:cantSplit/>
          <w:trHeight w:val="346"/>
        </w:trPr>
        <w:tc>
          <w:tcPr>
            <w:tcW w:w="3596" w:type="dxa"/>
            <w:vAlign w:val="top"/>
          </w:tcPr>
          <w:p w14:paraId="229C17B7" w14:textId="3593E6B0" w:rsidR="00C50032" w:rsidRDefault="008057C7" w:rsidP="006D2452">
            <w:pPr>
              <w:ind w:left="0"/>
            </w:pPr>
            <w:r>
              <w:t>Linda Andersen</w:t>
            </w:r>
          </w:p>
        </w:tc>
        <w:tc>
          <w:tcPr>
            <w:tcW w:w="3597" w:type="dxa"/>
            <w:vAlign w:val="top"/>
          </w:tcPr>
          <w:p w14:paraId="59469C86" w14:textId="471B2669" w:rsidR="00C50032" w:rsidRDefault="008057C7" w:rsidP="006D2452">
            <w:pPr>
              <w:ind w:left="0"/>
            </w:pPr>
            <w:r>
              <w:t>School Nurse/Health Occupations Teacher</w:t>
            </w:r>
          </w:p>
        </w:tc>
        <w:tc>
          <w:tcPr>
            <w:tcW w:w="3597" w:type="dxa"/>
            <w:vAlign w:val="top"/>
          </w:tcPr>
          <w:p w14:paraId="04EFA0BE" w14:textId="4B7CC6F1" w:rsidR="00C50032" w:rsidRDefault="008057C7" w:rsidP="006D2452">
            <w:pPr>
              <w:ind w:left="0"/>
            </w:pPr>
            <w:hyperlink r:id="rId12" w:history="1">
              <w:r w:rsidRPr="00944CD4">
                <w:rPr>
                  <w:rStyle w:val="Hyperlink"/>
                </w:rPr>
                <w:t>andersen@shencsd.com</w:t>
              </w:r>
            </w:hyperlink>
          </w:p>
        </w:tc>
      </w:tr>
      <w:tr w:rsidR="00C50032" w14:paraId="29355F5F" w14:textId="77777777" w:rsidTr="006D2452">
        <w:trPr>
          <w:cantSplit/>
          <w:trHeight w:val="346"/>
        </w:trPr>
        <w:tc>
          <w:tcPr>
            <w:tcW w:w="3596" w:type="dxa"/>
            <w:vAlign w:val="top"/>
          </w:tcPr>
          <w:p w14:paraId="3E18653A" w14:textId="4724CE5C" w:rsidR="00C50032" w:rsidRDefault="008057C7" w:rsidP="006D2452">
            <w:pPr>
              <w:ind w:left="0"/>
            </w:pPr>
            <w:r>
              <w:t>Andy Campbell</w:t>
            </w:r>
          </w:p>
        </w:tc>
        <w:tc>
          <w:tcPr>
            <w:tcW w:w="3597" w:type="dxa"/>
            <w:vAlign w:val="top"/>
          </w:tcPr>
          <w:p w14:paraId="48F02907" w14:textId="681A8220" w:rsidR="00C50032" w:rsidRDefault="008057C7" w:rsidP="006D2452">
            <w:pPr>
              <w:ind w:left="0"/>
            </w:pPr>
            <w:r>
              <w:t>PE Teacher</w:t>
            </w:r>
          </w:p>
        </w:tc>
        <w:tc>
          <w:tcPr>
            <w:tcW w:w="3597" w:type="dxa"/>
            <w:vAlign w:val="top"/>
          </w:tcPr>
          <w:p w14:paraId="3792E98B" w14:textId="6F79422D" w:rsidR="00C50032" w:rsidRDefault="008057C7" w:rsidP="006D2452">
            <w:pPr>
              <w:ind w:left="0"/>
            </w:pPr>
            <w:hyperlink r:id="rId13" w:history="1">
              <w:r w:rsidRPr="00944CD4">
                <w:rPr>
                  <w:rStyle w:val="Hyperlink"/>
                </w:rPr>
                <w:t>campbella@shencsd.com</w:t>
              </w:r>
            </w:hyperlink>
          </w:p>
          <w:p w14:paraId="4062CBE8" w14:textId="369A8C88" w:rsidR="008057C7" w:rsidRDefault="008057C7" w:rsidP="006D2452">
            <w:pPr>
              <w:ind w:left="0"/>
            </w:pPr>
          </w:p>
        </w:tc>
      </w:tr>
      <w:tr w:rsidR="00C50032" w14:paraId="1F98EAF3" w14:textId="77777777" w:rsidTr="006D2452">
        <w:trPr>
          <w:cantSplit/>
          <w:trHeight w:val="346"/>
        </w:trPr>
        <w:tc>
          <w:tcPr>
            <w:tcW w:w="3596" w:type="dxa"/>
            <w:vAlign w:val="top"/>
          </w:tcPr>
          <w:p w14:paraId="7F987C0D" w14:textId="146B65A4" w:rsidR="00C50032" w:rsidRDefault="008057C7" w:rsidP="006D2452">
            <w:pPr>
              <w:ind w:left="0"/>
            </w:pPr>
            <w:r>
              <w:t>Brian Manley</w:t>
            </w:r>
          </w:p>
        </w:tc>
        <w:tc>
          <w:tcPr>
            <w:tcW w:w="3597" w:type="dxa"/>
            <w:vAlign w:val="top"/>
          </w:tcPr>
          <w:p w14:paraId="17DBF5F0" w14:textId="5AFC0F76" w:rsidR="00C50032" w:rsidRDefault="008057C7" w:rsidP="006D2452">
            <w:pPr>
              <w:ind w:left="0"/>
            </w:pPr>
            <w:r>
              <w:t>Food Service Director</w:t>
            </w:r>
          </w:p>
        </w:tc>
        <w:tc>
          <w:tcPr>
            <w:tcW w:w="3597" w:type="dxa"/>
            <w:vAlign w:val="top"/>
          </w:tcPr>
          <w:p w14:paraId="0F88156A" w14:textId="0EEA794F" w:rsidR="00C50032" w:rsidRDefault="008057C7" w:rsidP="006D2452">
            <w:pPr>
              <w:ind w:left="0"/>
            </w:pPr>
            <w:hyperlink r:id="rId14" w:history="1">
              <w:r w:rsidRPr="00944CD4">
                <w:rPr>
                  <w:rStyle w:val="Hyperlink"/>
                </w:rPr>
                <w:t>manleyb@shencsd.com</w:t>
              </w:r>
            </w:hyperlink>
          </w:p>
          <w:p w14:paraId="6C76AB5C" w14:textId="27A2B557" w:rsidR="008057C7" w:rsidRDefault="008057C7" w:rsidP="006D2452">
            <w:pPr>
              <w:ind w:left="0"/>
            </w:pPr>
          </w:p>
        </w:tc>
      </w:tr>
      <w:tr w:rsidR="00C50032" w14:paraId="29D54E2B" w14:textId="77777777" w:rsidTr="006D2452">
        <w:trPr>
          <w:cantSplit/>
          <w:trHeight w:val="346"/>
        </w:trPr>
        <w:tc>
          <w:tcPr>
            <w:tcW w:w="3596" w:type="dxa"/>
            <w:vAlign w:val="top"/>
          </w:tcPr>
          <w:p w14:paraId="487A2FF0" w14:textId="7C99C283" w:rsidR="00C50032" w:rsidRDefault="00CD0CDF" w:rsidP="006D2452">
            <w:pPr>
              <w:ind w:left="0"/>
            </w:pPr>
            <w:r>
              <w:t>TN</w:t>
            </w:r>
          </w:p>
        </w:tc>
        <w:tc>
          <w:tcPr>
            <w:tcW w:w="3597" w:type="dxa"/>
            <w:vAlign w:val="top"/>
          </w:tcPr>
          <w:p w14:paraId="128DE4DB" w14:textId="7E1C07A2" w:rsidR="00C50032" w:rsidRDefault="008057C7" w:rsidP="006D2452">
            <w:pPr>
              <w:ind w:left="0"/>
            </w:pPr>
            <w:r>
              <w:t>Student</w:t>
            </w:r>
          </w:p>
        </w:tc>
        <w:tc>
          <w:tcPr>
            <w:tcW w:w="3597" w:type="dxa"/>
            <w:vAlign w:val="top"/>
          </w:tcPr>
          <w:p w14:paraId="689150CA" w14:textId="7CB6FBE4" w:rsidR="00C50032" w:rsidRDefault="00C50032" w:rsidP="006D2452">
            <w:pPr>
              <w:ind w:left="0"/>
            </w:pPr>
          </w:p>
        </w:tc>
      </w:tr>
      <w:tr w:rsidR="00C50032" w14:paraId="1A80FE5F" w14:textId="77777777" w:rsidTr="006D2452">
        <w:trPr>
          <w:cantSplit/>
          <w:trHeight w:val="346"/>
        </w:trPr>
        <w:tc>
          <w:tcPr>
            <w:tcW w:w="3596" w:type="dxa"/>
            <w:vAlign w:val="top"/>
          </w:tcPr>
          <w:p w14:paraId="772499F7" w14:textId="2CF65C4B" w:rsidR="00C50032" w:rsidRDefault="00CD0CDF" w:rsidP="006D2452">
            <w:pPr>
              <w:ind w:left="0"/>
            </w:pPr>
            <w:r>
              <w:t>LW</w:t>
            </w:r>
          </w:p>
        </w:tc>
        <w:tc>
          <w:tcPr>
            <w:tcW w:w="3597" w:type="dxa"/>
            <w:vAlign w:val="top"/>
          </w:tcPr>
          <w:p w14:paraId="52338A79" w14:textId="77319868" w:rsidR="00C50032" w:rsidRDefault="008057C7" w:rsidP="006D2452">
            <w:pPr>
              <w:ind w:left="0"/>
            </w:pPr>
            <w:r>
              <w:t>Student</w:t>
            </w:r>
          </w:p>
        </w:tc>
        <w:tc>
          <w:tcPr>
            <w:tcW w:w="3597" w:type="dxa"/>
            <w:vAlign w:val="top"/>
          </w:tcPr>
          <w:p w14:paraId="1E54139C" w14:textId="77777777" w:rsidR="00C50032" w:rsidRDefault="00C50032" w:rsidP="006D2452">
            <w:pPr>
              <w:ind w:left="0"/>
            </w:pPr>
          </w:p>
        </w:tc>
      </w:tr>
      <w:tr w:rsidR="00C50032" w14:paraId="4D71CF96" w14:textId="77777777" w:rsidTr="006D2452">
        <w:trPr>
          <w:cantSplit/>
          <w:trHeight w:val="346"/>
        </w:trPr>
        <w:tc>
          <w:tcPr>
            <w:tcW w:w="3596" w:type="dxa"/>
            <w:vAlign w:val="top"/>
          </w:tcPr>
          <w:p w14:paraId="61AB4CEA" w14:textId="40BD819F" w:rsidR="00C50032" w:rsidRDefault="00CD0CDF" w:rsidP="006D2452">
            <w:pPr>
              <w:ind w:left="0"/>
            </w:pPr>
            <w:r>
              <w:t>LG</w:t>
            </w:r>
          </w:p>
        </w:tc>
        <w:tc>
          <w:tcPr>
            <w:tcW w:w="3597" w:type="dxa"/>
            <w:vAlign w:val="top"/>
          </w:tcPr>
          <w:p w14:paraId="03B29503" w14:textId="16A05318" w:rsidR="00C50032" w:rsidRDefault="008057C7" w:rsidP="006D2452">
            <w:pPr>
              <w:ind w:left="0"/>
            </w:pPr>
            <w:r>
              <w:t>Student</w:t>
            </w:r>
          </w:p>
        </w:tc>
        <w:tc>
          <w:tcPr>
            <w:tcW w:w="3597" w:type="dxa"/>
            <w:vAlign w:val="top"/>
          </w:tcPr>
          <w:p w14:paraId="750B4C0F" w14:textId="77777777" w:rsidR="00C50032" w:rsidRDefault="00C50032" w:rsidP="006D2452">
            <w:pPr>
              <w:ind w:left="0"/>
            </w:pPr>
          </w:p>
        </w:tc>
      </w:tr>
      <w:tr w:rsidR="00C50032" w14:paraId="757A011B" w14:textId="77777777" w:rsidTr="006D2452">
        <w:trPr>
          <w:cantSplit/>
          <w:trHeight w:val="346"/>
        </w:trPr>
        <w:tc>
          <w:tcPr>
            <w:tcW w:w="3596" w:type="dxa"/>
            <w:vAlign w:val="top"/>
          </w:tcPr>
          <w:p w14:paraId="22359C50" w14:textId="3267109D" w:rsidR="00C50032" w:rsidRDefault="008057C7" w:rsidP="006D2452">
            <w:pPr>
              <w:ind w:left="0"/>
            </w:pPr>
            <w:hyperlink r:id="rId15" w:history="1">
              <w:r w:rsidRPr="00944CD4">
                <w:rPr>
                  <w:rStyle w:val="Hyperlink"/>
                </w:rPr>
                <w:t>burdorfa@shencsd.com</w:t>
              </w:r>
            </w:hyperlink>
          </w:p>
        </w:tc>
        <w:tc>
          <w:tcPr>
            <w:tcW w:w="3597" w:type="dxa"/>
            <w:vAlign w:val="top"/>
          </w:tcPr>
          <w:p w14:paraId="7DBA7556" w14:textId="24E62C03" w:rsidR="00C50032" w:rsidRDefault="008057C7" w:rsidP="006D2452">
            <w:pPr>
              <w:ind w:left="0"/>
            </w:pPr>
            <w:r>
              <w:t>Communications Director</w:t>
            </w:r>
          </w:p>
        </w:tc>
        <w:tc>
          <w:tcPr>
            <w:tcW w:w="3597" w:type="dxa"/>
            <w:vAlign w:val="top"/>
          </w:tcPr>
          <w:p w14:paraId="753460FF" w14:textId="77777777" w:rsidR="00C50032" w:rsidRDefault="00C50032" w:rsidP="006D2452">
            <w:pPr>
              <w:ind w:left="0"/>
            </w:pPr>
          </w:p>
        </w:tc>
      </w:tr>
      <w:tr w:rsidR="00C50032" w14:paraId="05F03650" w14:textId="77777777" w:rsidTr="006D2452">
        <w:trPr>
          <w:cantSplit/>
          <w:trHeight w:val="346"/>
        </w:trPr>
        <w:tc>
          <w:tcPr>
            <w:tcW w:w="3596" w:type="dxa"/>
            <w:vAlign w:val="top"/>
          </w:tcPr>
          <w:p w14:paraId="64896D5B" w14:textId="28AFF5E7" w:rsidR="00C50032" w:rsidRDefault="008209D6" w:rsidP="006D2452">
            <w:pPr>
              <w:ind w:left="0"/>
            </w:pPr>
            <w:r>
              <w:t>Lindsey Roberts</w:t>
            </w:r>
          </w:p>
        </w:tc>
        <w:tc>
          <w:tcPr>
            <w:tcW w:w="3597" w:type="dxa"/>
            <w:vAlign w:val="top"/>
          </w:tcPr>
          <w:p w14:paraId="07352257" w14:textId="070B2AC1" w:rsidR="00C50032" w:rsidRDefault="008209D6" w:rsidP="006D2452">
            <w:pPr>
              <w:ind w:left="0"/>
            </w:pPr>
            <w:r>
              <w:t>May Mentoring Coordinator</w:t>
            </w:r>
          </w:p>
        </w:tc>
        <w:tc>
          <w:tcPr>
            <w:tcW w:w="3597" w:type="dxa"/>
            <w:vAlign w:val="top"/>
          </w:tcPr>
          <w:p w14:paraId="1C7314C3" w14:textId="46B16AC9" w:rsidR="00C50032" w:rsidRDefault="008209D6" w:rsidP="006D2452">
            <w:pPr>
              <w:ind w:left="0"/>
            </w:pPr>
            <w:hyperlink r:id="rId16" w:history="1">
              <w:r w:rsidRPr="00944CD4">
                <w:rPr>
                  <w:rStyle w:val="Hyperlink"/>
                </w:rPr>
                <w:t>robertsl@shencsd.com</w:t>
              </w:r>
            </w:hyperlink>
          </w:p>
        </w:tc>
      </w:tr>
      <w:tr w:rsidR="00C50032" w14:paraId="79C28537" w14:textId="77777777" w:rsidTr="006D2452">
        <w:trPr>
          <w:cantSplit/>
          <w:trHeight w:val="346"/>
        </w:trPr>
        <w:tc>
          <w:tcPr>
            <w:tcW w:w="3596" w:type="dxa"/>
            <w:vAlign w:val="top"/>
          </w:tcPr>
          <w:p w14:paraId="6B605AC0" w14:textId="113E23A9" w:rsidR="00C50032" w:rsidRDefault="008209D6" w:rsidP="006D2452">
            <w:pPr>
              <w:ind w:left="0"/>
            </w:pPr>
            <w:r>
              <w:lastRenderedPageBreak/>
              <w:t>Lindsey Lundgren</w:t>
            </w:r>
          </w:p>
        </w:tc>
        <w:tc>
          <w:tcPr>
            <w:tcW w:w="3597" w:type="dxa"/>
            <w:vAlign w:val="top"/>
          </w:tcPr>
          <w:p w14:paraId="6A8660B9" w14:textId="6B8BA5E1" w:rsidR="00C50032" w:rsidRDefault="008209D6" w:rsidP="006D2452">
            <w:pPr>
              <w:ind w:left="0"/>
            </w:pPr>
            <w:r>
              <w:t>Science Teacher</w:t>
            </w:r>
          </w:p>
        </w:tc>
        <w:tc>
          <w:tcPr>
            <w:tcW w:w="3597" w:type="dxa"/>
            <w:vAlign w:val="top"/>
          </w:tcPr>
          <w:p w14:paraId="4039857B" w14:textId="4E6F1164" w:rsidR="00C50032" w:rsidRDefault="008209D6" w:rsidP="006D2452">
            <w:pPr>
              <w:ind w:left="0"/>
            </w:pPr>
            <w:r>
              <w:t>lundgrenl@shencsd.com</w:t>
            </w:r>
          </w:p>
        </w:tc>
      </w:tr>
    </w:tbl>
    <w:p w14:paraId="367D7E66" w14:textId="77777777" w:rsidR="00C50032" w:rsidRPr="006D2452" w:rsidRDefault="00C50032" w:rsidP="006D2452">
      <w:pPr>
        <w:pStyle w:val="Heading2"/>
      </w:pPr>
      <w:r w:rsidRPr="006D2452">
        <w:t>Section 2: Compliance with the Wellness Policy</w:t>
      </w:r>
    </w:p>
    <w:p w14:paraId="0766ECCB" w14:textId="77777777" w:rsidR="00C50032" w:rsidRDefault="00C50032" w:rsidP="006D2452">
      <w:r>
        <w:t>At a minimum, local wellness policies are required to include:</w:t>
      </w:r>
    </w:p>
    <w:p w14:paraId="1296E424" w14:textId="77777777" w:rsidR="00C50032" w:rsidRDefault="00C50032" w:rsidP="006D2452">
      <w:pPr>
        <w:pStyle w:val="ListParagraph"/>
        <w:numPr>
          <w:ilvl w:val="0"/>
          <w:numId w:val="6"/>
        </w:numPr>
      </w:pPr>
      <w:r>
        <w:t>Specific goals for nutrition promotion and education</w:t>
      </w:r>
    </w:p>
    <w:p w14:paraId="41BAFBFD" w14:textId="77777777" w:rsidR="00C50032" w:rsidRDefault="00C50032" w:rsidP="006D2452">
      <w:pPr>
        <w:pStyle w:val="ListParagraph"/>
        <w:numPr>
          <w:ilvl w:val="0"/>
          <w:numId w:val="6"/>
        </w:numPr>
      </w:pPr>
      <w:r>
        <w:t>Specific goals for physical activity</w:t>
      </w:r>
    </w:p>
    <w:p w14:paraId="3D61FA9E" w14:textId="77777777" w:rsidR="00C50032" w:rsidRDefault="00C50032" w:rsidP="006D2452">
      <w:pPr>
        <w:pStyle w:val="ListParagraph"/>
        <w:numPr>
          <w:ilvl w:val="0"/>
          <w:numId w:val="6"/>
        </w:numPr>
      </w:pPr>
      <w:r>
        <w:t>Specific goals for other school-based activities that promote student wellness</w:t>
      </w:r>
    </w:p>
    <w:p w14:paraId="72D853D7" w14:textId="77777777" w:rsidR="00C50032" w:rsidRDefault="00C50032" w:rsidP="006D2452">
      <w:pPr>
        <w:pStyle w:val="ListParagraph"/>
        <w:numPr>
          <w:ilvl w:val="0"/>
          <w:numId w:val="6"/>
        </w:numPr>
      </w:pPr>
      <w:r>
        <w:t>Standards and nutrition guidelines for all foods and beverages sold to students before, during and 30 minutes after the school day</w:t>
      </w:r>
    </w:p>
    <w:p w14:paraId="70155424" w14:textId="77777777" w:rsidR="00C50032" w:rsidRDefault="00C50032" w:rsidP="006D2452">
      <w:pPr>
        <w:pStyle w:val="ListParagraph"/>
        <w:numPr>
          <w:ilvl w:val="0"/>
          <w:numId w:val="6"/>
        </w:numPr>
      </w:pPr>
      <w:r>
        <w:t>Standards for all foods and beverages provided, but not sold, to students during the school day (classroom parties, classroom snacks brought by parents, incentives, etc.)</w:t>
      </w:r>
    </w:p>
    <w:p w14:paraId="7D49DEC9" w14:textId="77777777" w:rsidR="00C50032" w:rsidRDefault="00C50032" w:rsidP="006D2452">
      <w:pPr>
        <w:pStyle w:val="ListParagraph"/>
        <w:numPr>
          <w:ilvl w:val="0"/>
          <w:numId w:val="6"/>
        </w:numPr>
      </w:pPr>
      <w:r>
        <w:t>Policies for food and beverage marketing that allow marketing and advertising of only those foods and beverages that meet the Smart Snacks in School nutrition standards</w:t>
      </w:r>
    </w:p>
    <w:p w14:paraId="15F4D303" w14:textId="77777777" w:rsidR="00C50032" w:rsidRDefault="00C50032" w:rsidP="006D2452">
      <w:pPr>
        <w:pStyle w:val="ListParagraph"/>
        <w:numPr>
          <w:ilvl w:val="0"/>
          <w:numId w:val="6"/>
        </w:numPr>
      </w:pPr>
      <w:r>
        <w:t>Description of public involvement, public updates, policy leadership, and evaluation plan.</w:t>
      </w:r>
    </w:p>
    <w:p w14:paraId="6C4FD5A8" w14:textId="77777777" w:rsidR="00870A1A" w:rsidRDefault="00C50032" w:rsidP="006D2452">
      <w:r>
        <w:t xml:space="preserve">Another form of documentation for Section 2 is the </w:t>
      </w:r>
      <w:hyperlink r:id="rId17" w:history="1">
        <w:r w:rsidRPr="00C50032">
          <w:rPr>
            <w:rStyle w:val="Hyperlink"/>
          </w:rPr>
          <w:t>School Wellness Policy Checklist</w:t>
        </w:r>
      </w:hyperlink>
      <w:r>
        <w:t>.</w:t>
      </w:r>
    </w:p>
    <w:p w14:paraId="4DC47761" w14:textId="77777777" w:rsidR="00911B4C" w:rsidRPr="006D2452" w:rsidRDefault="00911B4C" w:rsidP="006D2452">
      <w:pPr>
        <w:pStyle w:val="Heading2"/>
      </w:pPr>
      <w:r w:rsidRPr="006D2452">
        <w:t>Section 3: Comparison to Model School Wellness Policies</w:t>
      </w:r>
    </w:p>
    <w:p w14:paraId="0524AD11" w14:textId="77777777" w:rsidR="00911B4C" w:rsidRDefault="00911B4C" w:rsidP="00911B4C">
      <w:r>
        <w:t xml:space="preserve">The </w:t>
      </w:r>
      <w:hyperlink r:id="rId18" w:history="1">
        <w:r w:rsidRPr="00911B4C">
          <w:rPr>
            <w:rStyle w:val="Hyperlink"/>
          </w:rPr>
          <w:t>Alliance for a Healthier Generation Model Policy</w:t>
        </w:r>
      </w:hyperlink>
      <w:r>
        <w:t xml:space="preserve"> is to be used as a best practice guide. Compare local wellness policy language with the model policy and identify areas where the language is comparable to the model policy and potential areas that can be strengthened.</w:t>
      </w:r>
    </w:p>
    <w:p w14:paraId="6B101D12" w14:textId="77777777" w:rsidR="00911B4C" w:rsidRDefault="00911B4C" w:rsidP="00911B4C">
      <w:r w:rsidRPr="00911B4C">
        <w:rPr>
          <w:b/>
        </w:rPr>
        <w:t>Optional Resource:</w:t>
      </w:r>
      <w:r>
        <w:t xml:space="preserve"> </w:t>
      </w:r>
      <w:hyperlink r:id="rId19" w:history="1">
        <w:proofErr w:type="spellStart"/>
        <w:r w:rsidRPr="00911B4C">
          <w:rPr>
            <w:rStyle w:val="Hyperlink"/>
          </w:rPr>
          <w:t>WellSAT</w:t>
        </w:r>
        <w:proofErr w:type="spellEnd"/>
        <w:r w:rsidRPr="00911B4C">
          <w:rPr>
            <w:rStyle w:val="Hyperlink"/>
          </w:rPr>
          <w:t xml:space="preserve"> 3.0</w:t>
        </w:r>
      </w:hyperlink>
      <w:r>
        <w:t>, Online quantitative tool that determines where revisions are needed to strengthen the language in school wellness policies and provides sample language.</w:t>
      </w:r>
    </w:p>
    <w:tbl>
      <w:tblPr>
        <w:tblStyle w:val="DefaultEducation"/>
        <w:tblW w:w="0" w:type="auto"/>
        <w:tblLook w:val="04A0" w:firstRow="1" w:lastRow="0" w:firstColumn="1" w:lastColumn="0" w:noHBand="0" w:noVBand="1"/>
      </w:tblPr>
      <w:tblGrid>
        <w:gridCol w:w="5132"/>
        <w:gridCol w:w="5040"/>
      </w:tblGrid>
      <w:tr w:rsidR="00911B4C" w:rsidRPr="006D2452" w14:paraId="68FE8AB2" w14:textId="77777777" w:rsidTr="006D2452">
        <w:trPr>
          <w:cnfStyle w:val="100000000000" w:firstRow="1" w:lastRow="0" w:firstColumn="0" w:lastColumn="0" w:oddVBand="0" w:evenVBand="0" w:oddHBand="0" w:evenHBand="0" w:firstRowFirstColumn="0" w:firstRowLastColumn="0" w:lastRowFirstColumn="0" w:lastRowLastColumn="0"/>
          <w:cantSplit/>
          <w:trHeight w:val="404"/>
          <w:tblHeader/>
        </w:trPr>
        <w:tc>
          <w:tcPr>
            <w:tcW w:w="5132" w:type="dxa"/>
          </w:tcPr>
          <w:p w14:paraId="643828B5" w14:textId="77777777" w:rsidR="00911B4C" w:rsidRPr="006D2452" w:rsidRDefault="00911B4C" w:rsidP="006D2452">
            <w:pPr>
              <w:pStyle w:val="TableHeading"/>
              <w:jc w:val="center"/>
              <w:rPr>
                <w:b/>
              </w:rPr>
            </w:pPr>
            <w:r w:rsidRPr="006D2452">
              <w:rPr>
                <w:b/>
              </w:rPr>
              <w:t>Areas with similar language:</w:t>
            </w:r>
          </w:p>
        </w:tc>
        <w:tc>
          <w:tcPr>
            <w:tcW w:w="5040" w:type="dxa"/>
          </w:tcPr>
          <w:p w14:paraId="597E9A9E" w14:textId="77777777" w:rsidR="00911B4C" w:rsidRPr="006D2452" w:rsidRDefault="00911B4C" w:rsidP="006D2452">
            <w:pPr>
              <w:pStyle w:val="TableHeading"/>
              <w:jc w:val="center"/>
              <w:rPr>
                <w:b/>
              </w:rPr>
            </w:pPr>
            <w:r w:rsidRPr="006D2452">
              <w:rPr>
                <w:b/>
              </w:rPr>
              <w:t>Potential areas to strengthen language:</w:t>
            </w:r>
          </w:p>
        </w:tc>
      </w:tr>
      <w:tr w:rsidR="00911B4C" w14:paraId="7B994108" w14:textId="77777777" w:rsidTr="006D2452">
        <w:trPr>
          <w:cantSplit/>
          <w:trHeight w:val="2753"/>
        </w:trPr>
        <w:tc>
          <w:tcPr>
            <w:tcW w:w="5132" w:type="dxa"/>
            <w:vAlign w:val="top"/>
          </w:tcPr>
          <w:p w14:paraId="081BACB4" w14:textId="7633ED69" w:rsidR="00911B4C" w:rsidRDefault="00691FC4" w:rsidP="006D2452">
            <w:pPr>
              <w:ind w:left="0"/>
            </w:pPr>
            <w:r>
              <w:t>See attached document.</w:t>
            </w:r>
          </w:p>
        </w:tc>
        <w:tc>
          <w:tcPr>
            <w:tcW w:w="5040" w:type="dxa"/>
            <w:vAlign w:val="top"/>
          </w:tcPr>
          <w:p w14:paraId="28BD274B" w14:textId="77777777" w:rsidR="00911B4C" w:rsidRDefault="00911B4C" w:rsidP="006D2452">
            <w:pPr>
              <w:ind w:left="0"/>
            </w:pPr>
          </w:p>
        </w:tc>
      </w:tr>
    </w:tbl>
    <w:p w14:paraId="4160D97A" w14:textId="77777777" w:rsidR="00870A1A" w:rsidRDefault="00870A1A" w:rsidP="006D2452"/>
    <w:p w14:paraId="3B83E3AE" w14:textId="77777777" w:rsidR="00911B4C" w:rsidRPr="006D2452" w:rsidRDefault="00911B4C" w:rsidP="006D2452">
      <w:pPr>
        <w:pStyle w:val="Heading2"/>
      </w:pPr>
      <w:r w:rsidRPr="006D2452">
        <w:t>Section 4: Progress Towards Goals</w:t>
      </w:r>
    </w:p>
    <w:p w14:paraId="4DC25331" w14:textId="77777777" w:rsidR="00911B4C" w:rsidRDefault="00911B4C" w:rsidP="006D2452">
      <w:r>
        <w:t xml:space="preserve">Evaluate your compliance and progress towards each of your goals using a method of your choosing. The </w:t>
      </w:r>
      <w:hyperlink r:id="rId20" w:history="1">
        <w:r w:rsidR="006D2452">
          <w:rPr>
            <w:rStyle w:val="Hyperlink"/>
          </w:rPr>
          <w:t>Local S</w:t>
        </w:r>
        <w:r w:rsidRPr="001B3ED1">
          <w:rPr>
            <w:rStyle w:val="Hyperlink"/>
          </w:rPr>
          <w:t>chool Wellness Policy Progress Report</w:t>
        </w:r>
      </w:hyperlink>
      <w:r>
        <w:t xml:space="preserve"> is one example that can be used.</w:t>
      </w:r>
    </w:p>
    <w:p w14:paraId="32FE557E" w14:textId="77777777" w:rsidR="00870A1A" w:rsidRDefault="00870A1A" w:rsidP="006D2452"/>
    <w:p w14:paraId="6222A2AE" w14:textId="3FECC302" w:rsidR="00AE05C0" w:rsidRPr="006D2452" w:rsidRDefault="00691FC4" w:rsidP="006D2452">
      <w:pPr>
        <w:rPr>
          <w:color w:val="1B1B1B"/>
        </w:rPr>
      </w:pPr>
      <w:r>
        <w:rPr>
          <w:color w:val="1B1B1B"/>
        </w:rPr>
        <w:t>See attached document.</w:t>
      </w:r>
    </w:p>
    <w:p w14:paraId="65C7DA3B" w14:textId="77777777" w:rsidR="00AE05C0" w:rsidRPr="006D2452" w:rsidRDefault="00AE05C0" w:rsidP="006D2452">
      <w:pPr>
        <w:rPr>
          <w:color w:val="1B1B1B"/>
        </w:rPr>
      </w:pPr>
      <w:r>
        <w:rPr>
          <w:b/>
          <w:color w:val="1B1B1B"/>
        </w:rPr>
        <w:br w:type="page"/>
      </w:r>
    </w:p>
    <w:p w14:paraId="3F0BEE4A" w14:textId="77777777" w:rsidR="006D2452" w:rsidRPr="00497A88" w:rsidRDefault="006D2452" w:rsidP="006D2452">
      <w:pPr>
        <w:rPr>
          <w:b/>
        </w:rPr>
      </w:pPr>
      <w:r w:rsidRPr="00497A88">
        <w:rPr>
          <w:b/>
        </w:rPr>
        <w:lastRenderedPageBreak/>
        <w:t>USDA Nondiscrimination Statement (Revised 2-15-23)</w:t>
      </w:r>
    </w:p>
    <w:p w14:paraId="47C15317" w14:textId="77777777" w:rsidR="006D2452" w:rsidRDefault="006D2452" w:rsidP="006D2452">
      <w: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E9D7AC3" w14:textId="77777777" w:rsidR="006D2452" w:rsidRDefault="006D2452" w:rsidP="006D2452">
      <w: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A7B69C6" w14:textId="77777777" w:rsidR="006D2452" w:rsidRDefault="006D2452" w:rsidP="006D2452">
      <w:r>
        <w:t xml:space="preserve">To file a program discrimination complaint, a Complainant should complete a Form AD-3027, USDA Program Discrimination Complaint Form which can be obtained online at: </w:t>
      </w:r>
      <w:hyperlink r:id="rId21" w:history="1">
        <w:r w:rsidRPr="0020411E">
          <w:rPr>
            <w:rStyle w:val="Hyperlink"/>
          </w:rPr>
          <w:t>https://www.usda.gov/sites/default/files/documents/ad-3027.pdf</w:t>
        </w:r>
      </w:hyperlink>
      <w: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B95B017" w14:textId="77777777" w:rsidR="006D2452" w:rsidRDefault="006D2452" w:rsidP="006D2452">
      <w:pPr>
        <w:pStyle w:val="ListParagraph"/>
        <w:numPr>
          <w:ilvl w:val="0"/>
          <w:numId w:val="7"/>
        </w:numPr>
      </w:pPr>
      <w:r>
        <w:t>mail:</w:t>
      </w:r>
    </w:p>
    <w:p w14:paraId="4891300E" w14:textId="77777777" w:rsidR="006D2452" w:rsidRDefault="006D2452" w:rsidP="006D2452">
      <w:pPr>
        <w:pStyle w:val="ListParagraph"/>
        <w:ind w:left="893"/>
      </w:pPr>
      <w:r>
        <w:t>U.S. Department of Agriculture</w:t>
      </w:r>
    </w:p>
    <w:p w14:paraId="04ED70CA" w14:textId="77777777" w:rsidR="006D2452" w:rsidRDefault="006D2452" w:rsidP="006D2452">
      <w:pPr>
        <w:pStyle w:val="ListParagraph"/>
        <w:ind w:left="893"/>
      </w:pPr>
      <w:r>
        <w:t>Office of the Assistant Secretary for Civil Rights</w:t>
      </w:r>
    </w:p>
    <w:p w14:paraId="240CB7D9" w14:textId="77777777" w:rsidR="006D2452" w:rsidRDefault="006D2452" w:rsidP="006D2452">
      <w:pPr>
        <w:pStyle w:val="ListParagraph"/>
        <w:ind w:left="893"/>
      </w:pPr>
      <w:r>
        <w:t>1400 Independence Avenue, SW</w:t>
      </w:r>
    </w:p>
    <w:p w14:paraId="16F5B7BB" w14:textId="77777777" w:rsidR="006D2452" w:rsidRDefault="006D2452" w:rsidP="006D2452">
      <w:pPr>
        <w:pStyle w:val="ListParagraph"/>
        <w:ind w:left="893"/>
      </w:pPr>
      <w:r>
        <w:t>Washington, D.C. 20250-9410; or</w:t>
      </w:r>
    </w:p>
    <w:p w14:paraId="6B9647BD" w14:textId="77777777" w:rsidR="006D2452" w:rsidRDefault="006D2452" w:rsidP="006D2452">
      <w:pPr>
        <w:pStyle w:val="ListParagraph"/>
        <w:ind w:left="893"/>
      </w:pPr>
    </w:p>
    <w:p w14:paraId="7F4B1072" w14:textId="77777777" w:rsidR="006D2452" w:rsidRDefault="006D2452" w:rsidP="006D2452">
      <w:pPr>
        <w:pStyle w:val="ListParagraph"/>
        <w:numPr>
          <w:ilvl w:val="0"/>
          <w:numId w:val="7"/>
        </w:numPr>
      </w:pPr>
      <w:r>
        <w:t>fax:</w:t>
      </w:r>
    </w:p>
    <w:p w14:paraId="7DC2F01A" w14:textId="77777777" w:rsidR="006D2452" w:rsidRDefault="006D2452" w:rsidP="006D2452">
      <w:pPr>
        <w:pStyle w:val="ListParagraph"/>
        <w:ind w:left="893"/>
      </w:pPr>
      <w:r>
        <w:t>(833) 256-1665 or (202) 690-7442; or</w:t>
      </w:r>
    </w:p>
    <w:p w14:paraId="3A821E0A" w14:textId="77777777" w:rsidR="006D2452" w:rsidRDefault="006D2452" w:rsidP="006D2452">
      <w:pPr>
        <w:pStyle w:val="ListParagraph"/>
        <w:ind w:left="893"/>
      </w:pPr>
    </w:p>
    <w:p w14:paraId="2CC74492" w14:textId="77777777" w:rsidR="006D2452" w:rsidRDefault="006D2452" w:rsidP="006D2452">
      <w:pPr>
        <w:pStyle w:val="ListParagraph"/>
        <w:numPr>
          <w:ilvl w:val="0"/>
          <w:numId w:val="7"/>
        </w:numPr>
      </w:pPr>
      <w:r>
        <w:t>email:</w:t>
      </w:r>
    </w:p>
    <w:p w14:paraId="739E4DD5" w14:textId="77777777" w:rsidR="006D2452" w:rsidRDefault="006D2452" w:rsidP="006D2452">
      <w:pPr>
        <w:pStyle w:val="ListParagraph"/>
        <w:ind w:left="893"/>
      </w:pPr>
      <w:hyperlink r:id="rId22" w:history="1">
        <w:r w:rsidRPr="0020411E">
          <w:rPr>
            <w:rStyle w:val="Hyperlink"/>
          </w:rPr>
          <w:t>Program.Intake@usda.gov</w:t>
        </w:r>
      </w:hyperlink>
    </w:p>
    <w:p w14:paraId="1B1CD872" w14:textId="77777777" w:rsidR="006D2452" w:rsidRDefault="006D2452" w:rsidP="006D2452">
      <w:r>
        <w:t>This institution is an equal opportunity provider.</w:t>
      </w:r>
    </w:p>
    <w:p w14:paraId="3CA84ED4" w14:textId="77777777" w:rsidR="006D2452" w:rsidRDefault="006D2452" w:rsidP="006D2452"/>
    <w:p w14:paraId="1FE4E473" w14:textId="77777777" w:rsidR="006D2452" w:rsidRPr="00497A88" w:rsidRDefault="006D2452" w:rsidP="006D2452">
      <w:pPr>
        <w:rPr>
          <w:b/>
        </w:rPr>
      </w:pPr>
      <w:r w:rsidRPr="00497A88">
        <w:rPr>
          <w:b/>
        </w:rPr>
        <w:t>Iowa Nondiscrimination Statement (Revised 3-21-16)</w:t>
      </w:r>
    </w:p>
    <w:p w14:paraId="2B1CC38E" w14:textId="77777777" w:rsidR="006D2452" w:rsidRPr="00B9244A" w:rsidRDefault="006D2452" w:rsidP="006D2452">
      <w:r>
        <w:t>It is the policy of this CNP provider not to discriminate on the basis of race, creed, color, sex, sexual orientation, gender identity, national origin, disability, age, or religion in its programs, activities, or employment practices as required by the Iowa Code section 216.6, 216.7, and 216.9. If you have questions or grievances related to compliance with this policy by this CNP Provider, please contact the Iowa Civil Rights Commission, Grimes State Office Building, 400 E 14th St, Des Moines, IA 50319-1004; phone number 515-281-4121 or 800-457-4416; website: https://icrc.iowa.gov/.</w:t>
      </w:r>
    </w:p>
    <w:p w14:paraId="0986E5C5" w14:textId="77777777" w:rsidR="00AE05C0" w:rsidRDefault="00AE05C0" w:rsidP="006D2452"/>
    <w:sectPr w:rsidR="00AE05C0" w:rsidSect="00B44439">
      <w:footerReference w:type="default" r:id="rId23"/>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0C40" w14:textId="77777777" w:rsidR="008E1658" w:rsidRDefault="008E1658" w:rsidP="00491299">
      <w:pPr>
        <w:spacing w:after="0" w:line="240" w:lineRule="auto"/>
      </w:pPr>
      <w:r>
        <w:separator/>
      </w:r>
    </w:p>
  </w:endnote>
  <w:endnote w:type="continuationSeparator" w:id="0">
    <w:p w14:paraId="6FC85FBE" w14:textId="77777777" w:rsidR="008E1658" w:rsidRDefault="008E1658"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C840"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040F" w14:textId="77777777" w:rsidR="008E1658" w:rsidRDefault="008E1658" w:rsidP="00491299">
      <w:pPr>
        <w:spacing w:after="0" w:line="240" w:lineRule="auto"/>
      </w:pPr>
      <w:r>
        <w:separator/>
      </w:r>
    </w:p>
  </w:footnote>
  <w:footnote w:type="continuationSeparator" w:id="0">
    <w:p w14:paraId="1059C044" w14:textId="77777777" w:rsidR="008E1658" w:rsidRDefault="008E1658"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F9B"/>
    <w:multiLevelType w:val="hybridMultilevel"/>
    <w:tmpl w:val="54A4898E"/>
    <w:lvl w:ilvl="0" w:tplc="815E968A">
      <w:start w:val="1"/>
      <w:numFmt w:val="bullet"/>
      <w:lvlText w:val=""/>
      <w:lvlJc w:val="left"/>
      <w:pPr>
        <w:ind w:left="89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603A"/>
    <w:multiLevelType w:val="hybridMultilevel"/>
    <w:tmpl w:val="B9A22E7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0E7C6F55"/>
    <w:multiLevelType w:val="hybridMultilevel"/>
    <w:tmpl w:val="B296A13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11C326ED"/>
    <w:multiLevelType w:val="hybridMultilevel"/>
    <w:tmpl w:val="01C08F3C"/>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24521757"/>
    <w:multiLevelType w:val="hybridMultilevel"/>
    <w:tmpl w:val="3774CC44"/>
    <w:lvl w:ilvl="0" w:tplc="20583CEE">
      <w:start w:val="1"/>
      <w:numFmt w:val="bullet"/>
      <w:lvlText w:val=""/>
      <w:lvlJc w:val="left"/>
      <w:pPr>
        <w:ind w:left="893" w:hanging="360"/>
      </w:pPr>
      <w:rPr>
        <w:rFonts w:ascii="Wingdings 2" w:hAnsi="Wingdings 2"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4ABD0020"/>
    <w:multiLevelType w:val="hybridMultilevel"/>
    <w:tmpl w:val="FCAE39F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15:restartNumberingAfterBreak="0">
    <w:nsid w:val="6C873E9D"/>
    <w:multiLevelType w:val="hybridMultilevel"/>
    <w:tmpl w:val="B83A2BD4"/>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16cid:durableId="350575299">
    <w:abstractNumId w:val="5"/>
  </w:num>
  <w:num w:numId="2" w16cid:durableId="544488987">
    <w:abstractNumId w:val="3"/>
  </w:num>
  <w:num w:numId="3" w16cid:durableId="1184439182">
    <w:abstractNumId w:val="1"/>
  </w:num>
  <w:num w:numId="4" w16cid:durableId="1594892918">
    <w:abstractNumId w:val="0"/>
  </w:num>
  <w:num w:numId="5" w16cid:durableId="1019623915">
    <w:abstractNumId w:val="2"/>
  </w:num>
  <w:num w:numId="6" w16cid:durableId="622879535">
    <w:abstractNumId w:val="4"/>
  </w:num>
  <w:num w:numId="7" w16cid:durableId="827671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12"/>
    <w:rsid w:val="00004012"/>
    <w:rsid w:val="00072048"/>
    <w:rsid w:val="0008051F"/>
    <w:rsid w:val="00090F5E"/>
    <w:rsid w:val="001B3ED1"/>
    <w:rsid w:val="001F4178"/>
    <w:rsid w:val="002F4DBC"/>
    <w:rsid w:val="003213C6"/>
    <w:rsid w:val="00332443"/>
    <w:rsid w:val="003876E8"/>
    <w:rsid w:val="003A7507"/>
    <w:rsid w:val="003F3A62"/>
    <w:rsid w:val="003F7F0C"/>
    <w:rsid w:val="00433828"/>
    <w:rsid w:val="00434015"/>
    <w:rsid w:val="00491299"/>
    <w:rsid w:val="004B752C"/>
    <w:rsid w:val="004C153E"/>
    <w:rsid w:val="004D7B1B"/>
    <w:rsid w:val="00501077"/>
    <w:rsid w:val="00504B25"/>
    <w:rsid w:val="0054445F"/>
    <w:rsid w:val="00564DF2"/>
    <w:rsid w:val="005756C6"/>
    <w:rsid w:val="00594161"/>
    <w:rsid w:val="00596873"/>
    <w:rsid w:val="005C7FFA"/>
    <w:rsid w:val="005E11ED"/>
    <w:rsid w:val="00686719"/>
    <w:rsid w:val="00691FC4"/>
    <w:rsid w:val="00696AF9"/>
    <w:rsid w:val="006D2452"/>
    <w:rsid w:val="007500ED"/>
    <w:rsid w:val="007A6F4C"/>
    <w:rsid w:val="008057C7"/>
    <w:rsid w:val="008209D6"/>
    <w:rsid w:val="00824991"/>
    <w:rsid w:val="00825090"/>
    <w:rsid w:val="00847D7C"/>
    <w:rsid w:val="00870A1A"/>
    <w:rsid w:val="008A3B17"/>
    <w:rsid w:val="008A75FC"/>
    <w:rsid w:val="008E1658"/>
    <w:rsid w:val="008E7280"/>
    <w:rsid w:val="009053F0"/>
    <w:rsid w:val="00911B4C"/>
    <w:rsid w:val="00912D20"/>
    <w:rsid w:val="00916CD9"/>
    <w:rsid w:val="00A46467"/>
    <w:rsid w:val="00A530FB"/>
    <w:rsid w:val="00A56A69"/>
    <w:rsid w:val="00A70D95"/>
    <w:rsid w:val="00AA5025"/>
    <w:rsid w:val="00AE05C0"/>
    <w:rsid w:val="00B07D3D"/>
    <w:rsid w:val="00B44439"/>
    <w:rsid w:val="00B65C45"/>
    <w:rsid w:val="00BA2A0B"/>
    <w:rsid w:val="00BE1C04"/>
    <w:rsid w:val="00BF6281"/>
    <w:rsid w:val="00BF7315"/>
    <w:rsid w:val="00C23AF3"/>
    <w:rsid w:val="00C50032"/>
    <w:rsid w:val="00CB47A3"/>
    <w:rsid w:val="00CD0253"/>
    <w:rsid w:val="00CD0CDF"/>
    <w:rsid w:val="00CE4807"/>
    <w:rsid w:val="00CF35B8"/>
    <w:rsid w:val="00D15896"/>
    <w:rsid w:val="00D87AFE"/>
    <w:rsid w:val="00E81060"/>
    <w:rsid w:val="00EA638D"/>
    <w:rsid w:val="00EA67AA"/>
    <w:rsid w:val="00EB35A9"/>
    <w:rsid w:val="00ED5D86"/>
    <w:rsid w:val="00EE052F"/>
    <w:rsid w:val="00EF57B7"/>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24CA0"/>
  <w15:chartTrackingRefBased/>
  <w15:docId w15:val="{FB3DD107-60C1-4389-B06C-97F94E68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5C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AE05C0"/>
    <w:pPr>
      <w:spacing w:after="0" w:line="240" w:lineRule="auto"/>
      <w:outlineLvl w:val="2"/>
    </w:pPr>
    <w:rPr>
      <w:b/>
      <w:color w:val="03617A" w:themeColor="accent1"/>
      <w:sz w:val="24"/>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AE05C0"/>
    <w:rPr>
      <w:b/>
      <w:color w:val="03617A" w:themeColor="accent1"/>
      <w:sz w:val="24"/>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70A1A"/>
    <w:pPr>
      <w:ind w:left="720"/>
      <w:contextualSpacing/>
    </w:pPr>
  </w:style>
  <w:style w:type="character" w:styleId="Hyperlink">
    <w:name w:val="Hyperlink"/>
    <w:basedOn w:val="DefaultParagraphFont"/>
    <w:uiPriority w:val="99"/>
    <w:unhideWhenUsed/>
    <w:rsid w:val="00870A1A"/>
    <w:rPr>
      <w:color w:val="0563C1" w:themeColor="hyperlink"/>
      <w:u w:val="single"/>
    </w:rPr>
  </w:style>
  <w:style w:type="character" w:styleId="UnresolvedMention">
    <w:name w:val="Unresolved Mention"/>
    <w:basedOn w:val="DefaultParagraphFont"/>
    <w:uiPriority w:val="99"/>
    <w:semiHidden/>
    <w:unhideWhenUsed/>
    <w:rsid w:val="00870A1A"/>
    <w:rPr>
      <w:color w:val="605E5C"/>
      <w:shd w:val="clear" w:color="auto" w:fill="E1DFDD"/>
    </w:rPr>
  </w:style>
  <w:style w:type="character" w:styleId="CommentReference">
    <w:name w:val="annotation reference"/>
    <w:basedOn w:val="DefaultParagraphFont"/>
    <w:uiPriority w:val="99"/>
    <w:semiHidden/>
    <w:unhideWhenUsed/>
    <w:rsid w:val="00870A1A"/>
    <w:rPr>
      <w:sz w:val="16"/>
      <w:szCs w:val="16"/>
    </w:rPr>
  </w:style>
  <w:style w:type="paragraph" w:styleId="CommentText">
    <w:name w:val="annotation text"/>
    <w:basedOn w:val="Normal"/>
    <w:link w:val="CommentTextChar"/>
    <w:uiPriority w:val="99"/>
    <w:semiHidden/>
    <w:unhideWhenUsed/>
    <w:rsid w:val="00870A1A"/>
    <w:pPr>
      <w:spacing w:line="240" w:lineRule="auto"/>
    </w:pPr>
    <w:rPr>
      <w:sz w:val="20"/>
      <w:szCs w:val="20"/>
    </w:rPr>
  </w:style>
  <w:style w:type="character" w:customStyle="1" w:styleId="CommentTextChar">
    <w:name w:val="Comment Text Char"/>
    <w:basedOn w:val="DefaultParagraphFont"/>
    <w:link w:val="CommentText"/>
    <w:uiPriority w:val="99"/>
    <w:semiHidden/>
    <w:rsid w:val="00870A1A"/>
    <w:rPr>
      <w:sz w:val="20"/>
      <w:szCs w:val="20"/>
    </w:rPr>
  </w:style>
  <w:style w:type="paragraph" w:styleId="CommentSubject">
    <w:name w:val="annotation subject"/>
    <w:basedOn w:val="CommentText"/>
    <w:next w:val="CommentText"/>
    <w:link w:val="CommentSubjectChar"/>
    <w:uiPriority w:val="99"/>
    <w:semiHidden/>
    <w:unhideWhenUsed/>
    <w:rsid w:val="00870A1A"/>
    <w:rPr>
      <w:b/>
      <w:bCs/>
    </w:rPr>
  </w:style>
  <w:style w:type="character" w:customStyle="1" w:styleId="CommentSubjectChar">
    <w:name w:val="Comment Subject Char"/>
    <w:basedOn w:val="CommentTextChar"/>
    <w:link w:val="CommentSubject"/>
    <w:uiPriority w:val="99"/>
    <w:semiHidden/>
    <w:rsid w:val="00870A1A"/>
    <w:rPr>
      <w:b/>
      <w:bCs/>
      <w:sz w:val="20"/>
      <w:szCs w:val="20"/>
    </w:rPr>
  </w:style>
  <w:style w:type="paragraph" w:styleId="BalloonText">
    <w:name w:val="Balloon Text"/>
    <w:basedOn w:val="Normal"/>
    <w:link w:val="BalloonTextChar"/>
    <w:uiPriority w:val="99"/>
    <w:semiHidden/>
    <w:unhideWhenUsed/>
    <w:rsid w:val="00870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A1A"/>
    <w:rPr>
      <w:rFonts w:ascii="Segoe UI" w:hAnsi="Segoe UI" w:cs="Segoe UI"/>
      <w:sz w:val="18"/>
      <w:szCs w:val="18"/>
    </w:rPr>
  </w:style>
  <w:style w:type="character" w:styleId="FollowedHyperlink">
    <w:name w:val="FollowedHyperlink"/>
    <w:basedOn w:val="DefaultParagraphFont"/>
    <w:uiPriority w:val="99"/>
    <w:semiHidden/>
    <w:unhideWhenUsed/>
    <w:rsid w:val="00AE05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mpbella@shencsd.com" TargetMode="External"/><Relationship Id="rId18" Type="http://schemas.openxmlformats.org/officeDocument/2006/relationships/hyperlink" Target="https://www.healthiergeneration.org/app/resources/2" TargetMode="External"/><Relationship Id="rId3" Type="http://schemas.openxmlformats.org/officeDocument/2006/relationships/styles" Target="styles.xml"/><Relationship Id="rId21" Type="http://schemas.openxmlformats.org/officeDocument/2006/relationships/hyperlink" Target="https://www.usda.gov/sites/default/files/documents/ad-3027.pdf" TargetMode="External"/><Relationship Id="rId7" Type="http://schemas.openxmlformats.org/officeDocument/2006/relationships/endnotes" Target="endnotes.xml"/><Relationship Id="rId12" Type="http://schemas.openxmlformats.org/officeDocument/2006/relationships/hyperlink" Target="mailto:andersen@shencsd.com" TargetMode="External"/><Relationship Id="rId17" Type="http://schemas.openxmlformats.org/officeDocument/2006/relationships/hyperlink" Target="https://educate.iowa.gov/media/2251/download?inli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bertsl@shencsd.com" TargetMode="External"/><Relationship Id="rId20" Type="http://schemas.openxmlformats.org/officeDocument/2006/relationships/hyperlink" Target="https://educate.iowa.gov/media/2503/download?i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llerc@shencsd.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urdorfa@shencsd.com" TargetMode="External"/><Relationship Id="rId23" Type="http://schemas.openxmlformats.org/officeDocument/2006/relationships/footer" Target="footer1.xml"/><Relationship Id="rId10" Type="http://schemas.openxmlformats.org/officeDocument/2006/relationships/hyperlink" Target="https://www.iowahealthieststate.com/5210-resources" TargetMode="External"/><Relationship Id="rId19" Type="http://schemas.openxmlformats.org/officeDocument/2006/relationships/hyperlink" Target="https://www.wellsat.org/" TargetMode="External"/><Relationship Id="rId4" Type="http://schemas.openxmlformats.org/officeDocument/2006/relationships/settings" Target="settings.xml"/><Relationship Id="rId9" Type="http://schemas.openxmlformats.org/officeDocument/2006/relationships/hyperlink" Target="https://educate.iowa.gov/media/3210/download?inline" TargetMode="External"/><Relationship Id="rId14" Type="http://schemas.openxmlformats.org/officeDocument/2006/relationships/hyperlink" Target="mailto:manleyb@shencsd.com" TargetMode="External"/><Relationship Id="rId22" Type="http://schemas.openxmlformats.org/officeDocument/2006/relationships/hyperlink" Target="mailto:Program.Intake@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1).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97E7-98A0-4B73-A88A-0C9472DE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(1)</Template>
  <TotalTime>1</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Schultz</dc:creator>
  <cp:keywords/>
  <dc:description/>
  <cp:lastModifiedBy>nelsonk@shenandoah.k12.ia.us</cp:lastModifiedBy>
  <cp:revision>2</cp:revision>
  <cp:lastPrinted>2026-04-10T16:51:00Z</cp:lastPrinted>
  <dcterms:created xsi:type="dcterms:W3CDTF">2026-05-04T13:11:00Z</dcterms:created>
  <dcterms:modified xsi:type="dcterms:W3CDTF">2026-05-04T13:11:00Z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40f857d6-606a-4420-b9a8-629139811911</vt:lpwstr>
  </property>
</Properties>
</file>